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5E" w:rsidRPr="008E2431" w:rsidRDefault="00896D6C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0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8E2431" w:rsidRDefault="00896D6C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1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A1645E" w:rsidRPr="008E2431" w:rsidRDefault="00691EC4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2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D607CF" w:rsidRPr="008E2431" w:rsidRDefault="00D607CF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C3177F" w:rsidRPr="008E2431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234"/>
        <w:gridCol w:w="3017"/>
      </w:tblGrid>
      <w:tr w:rsidR="00075BCF" w:rsidRPr="008E2431" w:rsidTr="00613B80">
        <w:tc>
          <w:tcPr>
            <w:tcW w:w="3312" w:type="dxa"/>
          </w:tcPr>
          <w:p w:rsidR="00075BCF" w:rsidRPr="008E2431" w:rsidRDefault="00075BCF" w:rsidP="00613B80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234" w:type="dxa"/>
          </w:tcPr>
          <w:p w:rsidR="00075BCF" w:rsidRPr="008E2431" w:rsidRDefault="00075BCF" w:rsidP="007E0FC3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17" w:type="dxa"/>
          </w:tcPr>
          <w:p w:rsidR="00075BCF" w:rsidRPr="008E2431" w:rsidRDefault="00075BCF" w:rsidP="007E0FC3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before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7E0FC3" w:rsidRPr="00896D6C" w:rsidTr="00613B80">
        <w:tc>
          <w:tcPr>
            <w:tcW w:w="3312" w:type="dxa"/>
          </w:tcPr>
          <w:p w:rsidR="007E0FC3" w:rsidRPr="00075BCF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3234" w:type="dxa"/>
          </w:tcPr>
          <w:p w:rsidR="007E0FC3" w:rsidRPr="008E2431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3017" w:type="dxa"/>
          </w:tcPr>
          <w:p w:rsidR="007E0FC3" w:rsidRPr="008E2431" w:rsidRDefault="00896D6C" w:rsidP="00075BC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before="120" w:line="360" w:lineRule="auto"/>
              <w:jc w:val="both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hAnsi="Arial" w:cs="Arial"/>
                <w:sz w:val="20"/>
                <w:szCs w:val="20"/>
              </w:rPr>
            </w:r>
            <w:r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1645E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1460F3" w:rsidRDefault="001460F3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896D6C" w:rsidRDefault="001460F3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BA50A9" w:rsidRDefault="001460F3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5966E5" w:rsidRPr="008E2431" w:rsidRDefault="005966E5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sectPr w:rsidR="005966E5" w:rsidRPr="008E2431" w:rsidSect="00DB43B7">
      <w:footerReference w:type="first" r:id="rId10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EE" w:rsidRDefault="00FC2AEE" w:rsidP="006E4E47">
      <w:r>
        <w:separator/>
      </w:r>
    </w:p>
  </w:endnote>
  <w:endnote w:type="continuationSeparator" w:id="0">
    <w:p w:rsidR="00FC2AEE" w:rsidRDefault="00FC2AEE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42" w:rsidRPr="00665342" w:rsidRDefault="00665342" w:rsidP="006653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EE" w:rsidRDefault="00FC2AEE" w:rsidP="006E4E47">
      <w:r>
        <w:separator/>
      </w:r>
    </w:p>
  </w:footnote>
  <w:footnote w:type="continuationSeparator" w:id="0">
    <w:p w:rsidR="00FC2AEE" w:rsidRDefault="00FC2AEE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EE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425A93"/>
    <w:rsid w:val="00431CB1"/>
    <w:rsid w:val="004505B9"/>
    <w:rsid w:val="0045411A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27156"/>
    <w:rsid w:val="00736671"/>
    <w:rsid w:val="007433E0"/>
    <w:rsid w:val="00745EBC"/>
    <w:rsid w:val="00776361"/>
    <w:rsid w:val="007A369F"/>
    <w:rsid w:val="007C73C2"/>
    <w:rsid w:val="007E0FC3"/>
    <w:rsid w:val="00813B0A"/>
    <w:rsid w:val="008170C5"/>
    <w:rsid w:val="008360BE"/>
    <w:rsid w:val="008475A6"/>
    <w:rsid w:val="00853A64"/>
    <w:rsid w:val="00896D6C"/>
    <w:rsid w:val="008D1D16"/>
    <w:rsid w:val="008E2431"/>
    <w:rsid w:val="008F086F"/>
    <w:rsid w:val="008F4FFF"/>
    <w:rsid w:val="008F700D"/>
    <w:rsid w:val="00915155"/>
    <w:rsid w:val="00954485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354C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uerungen\Version%20August%202016\Freigabe\MustervorlageVollmacht_August2016_Einzelperson_EOclas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2027DFF-E7B3-46D2-922C-13833902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MustervorlageVollmacht_August2016_Einzelperson_EOclassic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Hirscheider</dc:creator>
  <cp:lastModifiedBy>Schmidt, Patricia</cp:lastModifiedBy>
  <cp:revision>2</cp:revision>
  <cp:lastPrinted>2016-06-24T11:50:00Z</cp:lastPrinted>
  <dcterms:created xsi:type="dcterms:W3CDTF">2016-08-16T12:58:00Z</dcterms:created>
  <dcterms:modified xsi:type="dcterms:W3CDTF">2016-08-16T12:58:00Z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